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法定代表人证明书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同志，现任我单位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职务，为法定代表人，特此证明。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</w:t>
      </w:r>
    </w:p>
    <w:p>
      <w:pPr>
        <w:spacing w:line="360" w:lineRule="auto"/>
        <w:ind w:firstLine="2880" w:firstLineChars="1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签发日期：         投标人（盖章）：       </w:t>
      </w:r>
    </w:p>
    <w:p>
      <w:pPr>
        <w:spacing w:line="360" w:lineRule="auto"/>
        <w:ind w:firstLine="4440" w:firstLineChars="185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附：法定代表人身份证复印件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4445" t="4445" r="12065" b="12700"/>
                <wp:wrapNone/>
                <wp:docPr id="5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0" y="0"/>
                          <a:chExt cx="8794" cy="2343"/>
                        </a:xfrm>
                        <a:effectLst/>
                      </wpg:grpSpPr>
                      <wps:wsp>
                        <wps:cNvPr id="6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4457" y="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1.5pt;margin-top:17.1pt;height:117.15pt;width:439.7pt;z-index:251660288;mso-width-relative:page;mso-height-relative:page;" coordsize="8794,2343" o:gfxdata="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ANUaMXaAAAACQEA&#10;AA8AAAAAAAAAAQAgAAAAIgAAAGRycy9kb3ducmV2LnhtbFBLAQIUABQAAAAIAIdO4kCT/TrHwwIA&#10;AGQIAAAOAAAAAAAAAAEAIAAAACkBAABkcnMvZTJvRG9jLnhtbFBLBQYAAAAABgAGAFkBAABeBgAA&#10;AAA=&#10;">
                <o:lock v:ext="edit" aspectratio="f"/>
                <v:rect id="_x0000_s1026" o:spid="_x0000_s1026" o:spt="1" style="position:absolute;left:0;top:0;height:2343;width:4337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4457;top:0;height:2343;width:4337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  <w:sectPr>
          <w:pgSz w:w="11907" w:h="16840"/>
          <w:pgMar w:top="1440" w:right="1701" w:bottom="1276" w:left="1560" w:header="851" w:footer="621" w:gutter="0"/>
          <w:cols w:space="720" w:num="1"/>
          <w:titlePg/>
          <w:docGrid w:type="lines" w:linePitch="46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（单位名称）的法定代表人，现特别授权委托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（姓名）以我方名义参与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（项目名称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编号：                            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的报名以及购买招标文件事宜，其法律后果由我方承担。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代理人无转委托权，特此委托。</w:t>
      </w:r>
      <w:bookmarkStart w:id="0" w:name="_GoBack"/>
      <w:bookmarkEnd w:id="0"/>
    </w:p>
    <w:p>
      <w:pPr>
        <w:pStyle w:val="4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附：被授权人身份证复印件</w:t>
      </w:r>
    </w:p>
    <w:p>
      <w:pPr>
        <w:spacing w:line="360" w:lineRule="auto"/>
        <w:ind w:left="1159" w:leftChars="552" w:firstLine="2261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4445" t="4445" r="12065" b="12700"/>
                <wp:wrapNone/>
                <wp:docPr id="8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0" y="0"/>
                          <a:chExt cx="8794" cy="2343"/>
                        </a:xfrm>
                        <a:effectLst/>
                      </wpg:grpSpPr>
                      <wps:wsp>
                        <wps:cNvPr id="9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4457" y="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.5pt;margin-top:17.1pt;height:117.15pt;width:439.7pt;z-index:251659264;mso-width-relative:page;mso-height-relative:page;" coordsize="8794,2343" o:gfxdata="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A1Ro&#10;xdoAAAAJAQAADwAAAAAAAAABACAAAAAiAAAAZHJzL2Rvd25yZXYueG1sUEsBAhQAFAAAAAgAh07i&#10;QIzlbrDLAgAAZggAAA4AAAAAAAAAAQAgAAAAKQEAAGRycy9lMm9Eb2MueG1sUEsFBgAAAAAGAAYA&#10;WQEAAGYGAAAAAA==&#10;">
                <o:lock v:ext="edit" aspectratio="f"/>
                <v:rect id="_x0000_s1026" o:spid="_x0000_s1026" o:spt="1" style="position:absolute;left:0;top:0;height:2343;width:4337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4457;top:0;height:2343;width:4337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ind w:left="540" w:leftChars="257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投标人（盖章）：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line="360" w:lineRule="auto"/>
        <w:ind w:left="540" w:leftChars="257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left="540" w:leftChars="257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授权委托日期：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WZkODNhYzAxMmJmNDVhZGQxYzlmMWY5Y2IyNWUifQ=="/>
  </w:docVars>
  <w:rsids>
    <w:rsidRoot w:val="37B74C37"/>
    <w:rsid w:val="009D4E7F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395F2BBE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1BD13E3"/>
    <w:rsid w:val="63E35E4D"/>
    <w:rsid w:val="6511340A"/>
    <w:rsid w:val="659B019D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48</Words>
  <Characters>48</Characters>
  <Lines>0</Lines>
  <Paragraphs>0</Paragraphs>
  <TotalTime>1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2018-05-28T09:19:00Z</dcterms:created>
  <dc:creator>HUANGAISA</dc:creator>
  <cp:lastModifiedBy>深圳市正德招标代理有限公司</cp:lastModifiedBy>
  <cp:lastPrinted>2019-04-11T07:35:00Z</cp:lastPrinted>
  <dcterms:modified xsi:type="dcterms:W3CDTF">2023-05-05T10:19:36Z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9BF29AF2DBAC4822AED12BABFEFA3FEC</vt:lpwstr>
  </property>
</Properties>
</file>