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报名登记表</w:t>
      </w:r>
    </w:p>
    <w:p>
      <w:pPr>
        <w:rPr>
          <w:rFonts w:hint="eastAsia"/>
        </w:rPr>
      </w:pPr>
    </w:p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>
            <w:pPr>
              <w:spacing w:line="420" w:lineRule="auto"/>
              <w:ind w:firstLine="843" w:firstLineChars="3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  <w:bookmarkStart w:id="0" w:name="_GoBack"/>
            <w:bookmarkEnd w:id="0"/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注：此表需加盖投标人公章。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WZkODNhYzAxMmJmNDVhZGQxYzlmMWY5Y2IyNWUifQ=="/>
  </w:docVars>
  <w:rsids>
    <w:rsidRoot w:val="37B74C37"/>
    <w:rsid w:val="009D4E7F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395F2BBE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59B019D"/>
    <w:rsid w:val="67013B1D"/>
    <w:rsid w:val="69653F46"/>
    <w:rsid w:val="6C2863FA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48</Words>
  <Characters>48</Characters>
  <Lines>0</Lines>
  <Paragraphs>0</Paragraphs>
  <TotalTime>64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2018-05-28T09:19:00Z</dcterms:created>
  <dc:creator>HUANGAISA</dc:creator>
  <cp:lastModifiedBy>深圳市正德招标代理有限公司</cp:lastModifiedBy>
  <cp:lastPrinted>2019-04-11T07:35:00Z</cp:lastPrinted>
  <dcterms:modified xsi:type="dcterms:W3CDTF">2023-05-18T03:43:52Z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9BF29AF2DBAC4822AED12BABFEFA3FEC</vt:lpwstr>
  </property>
</Properties>
</file>